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9002BB" w:rsidP="009002BB" w:rsidRDefault="009002BB" w14:paraId="50AAB076" w14:textId="77777777">
      <w:pPr>
        <w:tabs>
          <w:tab w:val="left" w:pos="463"/>
        </w:tabs>
        <w:rPr>
          <w:b/>
          <w:bCs/>
        </w:rPr>
      </w:pPr>
    </w:p>
    <w:p w:rsidRPr="009002BB" w:rsidR="00621F3A" w:rsidP="75EAE721" w:rsidRDefault="00D678C0" w14:paraId="66BDF867" w14:textId="0FBE25A2">
      <w:pPr>
        <w:tabs>
          <w:tab w:val="left" w:pos="463"/>
        </w:tabs>
        <w:rPr>
          <w:rFonts w:ascii="TW Cen MT" w:hAnsi="TW Cen MT" w:eastAsia="TW Cen MT" w:cs="TW Cen MT"/>
          <w:b w:val="0"/>
          <w:bCs w:val="0"/>
          <w:i w:val="0"/>
          <w:iCs w:val="0"/>
          <w:caps w:val="0"/>
          <w:smallCaps w:val="0"/>
          <w:noProof w:val="0"/>
          <w:color w:val="FF0000"/>
          <w:sz w:val="24"/>
          <w:szCs w:val="24"/>
          <w:lang w:val="en-IE"/>
        </w:rPr>
      </w:pPr>
      <w:r w:rsidRPr="75EAE721" w:rsidR="7CF39FEE">
        <w:rPr>
          <w:rFonts w:ascii="TW Cen MT" w:hAnsi="TW Cen MT" w:eastAsia="TW Cen MT" w:cs="TW Cen MT"/>
          <w:b w:val="1"/>
          <w:bCs w:val="1"/>
          <w:i w:val="0"/>
          <w:iCs w:val="0"/>
          <w:caps w:val="0"/>
          <w:smallCaps w:val="0"/>
          <w:noProof w:val="0"/>
          <w:color w:val="FF0000"/>
          <w:sz w:val="24"/>
          <w:szCs w:val="24"/>
          <w:lang w:val="en-IE"/>
        </w:rPr>
        <w:t>Sent via email</w:t>
      </w:r>
    </w:p>
    <w:p w:rsidRPr="009002BB" w:rsidR="00621F3A" w:rsidP="75EAE721" w:rsidRDefault="00D678C0" w14:paraId="6E9B917D" w14:textId="03D42E08">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57A285A0" w14:textId="2CCF251C">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GB"/>
        </w:rPr>
      </w:pPr>
    </w:p>
    <w:p w:rsidRPr="009002BB" w:rsidR="00621F3A" w:rsidP="75EAE721" w:rsidRDefault="00D678C0" w14:paraId="3E7A1409" w14:textId="6B8647E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370B3ABD" w14:textId="6843D7B9">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41E80CEF" w14:textId="7B07E5F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009002BB" w:rsidRDefault="00D678C0" w14:paraId="1E9EA768" w14:textId="4E9AC0FE">
      <w:pPr>
        <w:tabs>
          <w:tab w:val="left" w:pos="463"/>
        </w:tabs>
        <w:rPr>
          <w:b w:val="1"/>
          <w:bCs w:val="1"/>
        </w:rPr>
      </w:pPr>
      <w:r w:rsidRPr="75EAE721" w:rsidR="00D678C0">
        <w:rPr>
          <w:b w:val="1"/>
          <w:bCs w:val="1"/>
        </w:rPr>
        <w:t>Re.</w:t>
      </w:r>
      <w:r w:rsidR="00D678C0">
        <w:rPr/>
        <w:t xml:space="preserve"> </w:t>
      </w:r>
      <w:r w:rsidRPr="75EAE721" w:rsidR="00D678C0">
        <w:rPr>
          <w:b w:val="1"/>
          <w:bCs w:val="1"/>
        </w:rPr>
        <w:t xml:space="preserve">Observation received on use of tarmac on the </w:t>
      </w:r>
      <w:r w:rsidRPr="75EAE721" w:rsidR="00D678C0">
        <w:rPr>
          <w:b w:val="1"/>
          <w:bCs w:val="1"/>
        </w:rPr>
        <w:t>River bank</w:t>
      </w:r>
      <w:r w:rsidRPr="75EAE721" w:rsidR="00D678C0">
        <w:rPr>
          <w:b w:val="1"/>
          <w:bCs w:val="1"/>
        </w:rPr>
        <w:t xml:space="preserve"> walk in UL to accommodate </w:t>
      </w:r>
      <w:r w:rsidRPr="75EAE721" w:rsidR="00D678C0">
        <w:rPr>
          <w:b w:val="1"/>
          <w:bCs w:val="1"/>
        </w:rPr>
        <w:t>the Limerick City Greenway</w:t>
      </w:r>
      <w:r w:rsidRPr="75EAE721" w:rsidR="009002BB">
        <w:rPr>
          <w:b w:val="1"/>
          <w:bCs w:val="1"/>
        </w:rPr>
        <w:t xml:space="preserve"> (UL to </w:t>
      </w:r>
      <w:r w:rsidRPr="75EAE721" w:rsidR="009002BB">
        <w:rPr>
          <w:b w:val="1"/>
          <w:bCs w:val="1"/>
        </w:rPr>
        <w:t>Annacotty</w:t>
      </w:r>
      <w:r w:rsidRPr="75EAE721" w:rsidR="009002BB">
        <w:rPr>
          <w:b w:val="1"/>
          <w:bCs w:val="1"/>
        </w:rPr>
        <w:t>)</w:t>
      </w:r>
    </w:p>
    <w:p w:rsidR="00D678C0" w:rsidP="00E12EDA" w:rsidRDefault="00D678C0" w14:paraId="4045E3AC" w14:textId="77777777"/>
    <w:p w:rsidR="00D678C0" w:rsidP="00E12EDA" w:rsidRDefault="00D678C0" w14:paraId="20A53956" w14:textId="77777777"/>
    <w:p w:rsidR="00E12EDA" w:rsidP="00E12EDA" w:rsidRDefault="00D678C0" w14:paraId="478908F0" w14:textId="108B4E23">
      <w:r>
        <w:t xml:space="preserve">Dear </w:t>
      </w:r>
      <w:proofErr w:type="gramStart"/>
      <w:r w:rsidR="0036527F">
        <w:rPr>
          <w:rFonts w:ascii="Calibri" w:hAnsi="Calibri" w:cs="Calibri"/>
          <w:sz w:val="22"/>
          <w:szCs w:val="22"/>
          <w:lang w:val="en-US"/>
        </w:rPr>
        <w:t>Ms.</w:t>
      </w:r>
      <w:proofErr w:type="gramEnd"/>
      <w:r w:rsidR="0036527F">
        <w:rPr>
          <w:rFonts w:ascii="Calibri" w:hAnsi="Calibri" w:cs="Calibri"/>
          <w:sz w:val="22"/>
          <w:szCs w:val="22"/>
          <w:lang w:val="en-US"/>
        </w:rPr>
        <w:t xml:space="preserve"> </w:t>
      </w:r>
      <w:proofErr w:type="spellStart"/>
      <w:r w:rsidR="0036527F">
        <w:rPr>
          <w:rFonts w:ascii="Calibri" w:hAnsi="Calibri" w:cs="Calibri"/>
          <w:sz w:val="22"/>
          <w:szCs w:val="22"/>
          <w:lang w:val="en-US"/>
        </w:rPr>
        <w:t>Zubareva</w:t>
      </w:r>
      <w:proofErr w:type="spellEnd"/>
      <w:r>
        <w:t>,</w:t>
      </w:r>
    </w:p>
    <w:p w:rsidR="00D678C0" w:rsidP="00E12EDA" w:rsidRDefault="00D678C0" w14:paraId="5604419F" w14:textId="7C564FFE"/>
    <w:p w:rsidR="00886087" w:rsidP="00886087" w:rsidRDefault="00F722F0" w14:paraId="563F78B5" w14:textId="58BE17C3">
      <w:pPr>
        <w:jc w:val="both"/>
      </w:pPr>
      <w:r>
        <w:t>We wish to inform you that c</w:t>
      </w:r>
      <w:r w:rsidR="00B270F4">
        <w:t xml:space="preserve">ase number </w:t>
      </w:r>
      <w:r w:rsidRPr="008F1936" w:rsidR="008F1936">
        <w:rPr>
          <w:highlight w:val="yellow"/>
        </w:rPr>
        <w:t>XXXXX</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w:t>
      </w:r>
      <w:r w:rsidR="00553893">
        <w:t xml:space="preserve">proposed </w:t>
      </w:r>
      <w:r w:rsidR="00D678C0">
        <w:t>Limerick City Greenway (UL to Annacotty)</w:t>
      </w:r>
      <w:r w:rsidR="0049192C">
        <w:t xml:space="preserve">.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23FE15E5">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 xml:space="preserve">and </w:t>
      </w:r>
      <w:r w:rsidR="00A31CB7">
        <w:t xml:space="preserve">planting of </w:t>
      </w:r>
      <w:r w:rsidR="0026337A">
        <w:t>new native Irish trees</w:t>
      </w:r>
      <w:r w:rsidR="00103401">
        <w:t>, plants,</w:t>
      </w:r>
      <w:r w:rsidR="0026337A">
        <w:t xml:space="preserve"> and hedgerows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2D8A8C31">
      <w:pPr>
        <w:jc w:val="both"/>
      </w:pPr>
      <w:r>
        <w:t xml:space="preserve">As part of the </w:t>
      </w:r>
      <w:r w:rsidR="00F62F9E">
        <w:t xml:space="preserve">design </w:t>
      </w:r>
      <w:r>
        <w:t>process</w:t>
      </w:r>
      <w:r w:rsidR="00AA6372">
        <w:t xml:space="preserve"> a</w:t>
      </w:r>
      <w:r w:rsidR="00D7608D">
        <w:t xml:space="preserve"> non</w:t>
      </w:r>
      <w:r w:rsidR="008D5140">
        <w:t>-</w:t>
      </w:r>
      <w:r w:rsidR="00D7608D">
        <w:t>statutory</w:t>
      </w:r>
      <w:r>
        <w:t xml:space="preserve"> public consultation event </w:t>
      </w:r>
      <w:r w:rsidR="00E5259E">
        <w:t xml:space="preserve">was advertised in the Limerick Leader and Limerick Post </w:t>
      </w:r>
      <w:r w:rsidR="0089439D">
        <w:t>in</w:t>
      </w:r>
      <w:r w:rsidR="00E5259E">
        <w:t xml:space="preserve"> two editions </w:t>
      </w:r>
      <w:r w:rsidR="0089439D">
        <w:t>during</w:t>
      </w:r>
      <w:r w:rsidR="00E5259E">
        <w:t xml:space="preserve"> July 202</w:t>
      </w:r>
      <w:r w:rsidR="0089439D">
        <w:t>2</w:t>
      </w:r>
      <w:r w:rsidR="00E5259E">
        <w:t xml:space="preserve"> and </w:t>
      </w:r>
      <w:r w:rsidR="005864E4">
        <w:t xml:space="preserve">the event was promoted on Limerick.ie and </w:t>
      </w:r>
      <w:r w:rsidR="008C039F">
        <w:t xml:space="preserve">widely shared </w:t>
      </w:r>
      <w:r w:rsidR="008C039F">
        <w:t xml:space="preserve">on </w:t>
      </w:r>
      <w:r w:rsidR="005864E4">
        <w:t xml:space="preserve">associated social media. The event </w:t>
      </w:r>
      <w:r>
        <w:t>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r w:rsidRPr="00BE3FBD" w:rsidR="00BE3FBD">
        <w:t>We note that have not erected any planning site notices along the riverbanks because we have not yet submitted the planning application to An Bord Pleanála.</w:t>
      </w:r>
    </w:p>
    <w:p w:rsidR="0045505F" w:rsidP="00984572" w:rsidRDefault="0045505F" w14:paraId="26EC8832" w14:textId="5B31C0D3">
      <w:pPr>
        <w:jc w:val="both"/>
      </w:pPr>
    </w:p>
    <w:p w:rsidR="005F1243" w:rsidP="005F1243" w:rsidRDefault="003D7C47" w14:paraId="32FE1F51" w14:textId="1E6D88DE">
      <w:pPr>
        <w:jc w:val="both"/>
      </w:pPr>
      <w:r>
        <w:t>Between the UL Boat Club and Kilmurray Student Village</w:t>
      </w:r>
      <w:r w:rsidR="00A6592E">
        <w:t>,</w:t>
      </w:r>
      <w:r>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rsidR="005F1243">
        <w:t>There will be new banks at both sides of the proposed greenway and new green strips will be constructed on the banks to stabilize them and to provide a new habitat for native Irish plants to flourish.</w:t>
      </w:r>
      <w:r w:rsidR="00D35914">
        <w:t xml:space="preserve"> The </w:t>
      </w:r>
      <w:r w:rsidR="00A747CB">
        <w:t xml:space="preserve">existing </w:t>
      </w:r>
      <w:r w:rsidR="009714FB">
        <w:t xml:space="preserve">degraded concrete and steel beam </w:t>
      </w:r>
      <w:r w:rsidR="00D35914">
        <w:t xml:space="preserve">bridges along the proposed route between </w:t>
      </w:r>
      <w:r w:rsidR="00D35914">
        <w:t>UL Boat Club</w:t>
      </w:r>
      <w:r w:rsidR="00D35914">
        <w:t xml:space="preserve"> and Plassey B</w:t>
      </w:r>
      <w:r w:rsidR="00890E35">
        <w:t>each</w:t>
      </w:r>
      <w:r w:rsidR="00D35914">
        <w:t xml:space="preserve"> will be replaced with new steel bridges</w:t>
      </w:r>
      <w:r w:rsidR="00890E35">
        <w:t>, and a new</w:t>
      </w:r>
      <w:r w:rsidR="001B405D">
        <w:t xml:space="preserve"> wheelchair and buggy accessible slope will be provided to link the proposed Greenway with Plassey Beach.</w:t>
      </w:r>
      <w:r w:rsidR="00890E35">
        <w:t xml:space="preserve"> </w:t>
      </w:r>
    </w:p>
    <w:p w:rsidR="005F1243" w:rsidP="005F1243" w:rsidRDefault="005F1243" w14:paraId="7DCB4D50" w14:textId="77777777">
      <w:pPr>
        <w:jc w:val="both"/>
      </w:pPr>
    </w:p>
    <w:p w:rsidR="00C0307C" w:rsidP="00984572" w:rsidRDefault="00664431" w14:paraId="1F83DF26" w14:textId="16DC8F15">
      <w:pPr>
        <w:jc w:val="both"/>
      </w:pPr>
      <w:r>
        <w:t>The environmental assessment</w:t>
      </w:r>
      <w:r w:rsidR="00FA51D5">
        <w:t>s</w:t>
      </w:r>
      <w:r>
        <w:t xml:space="preserve">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BDBA471">
      <w:pPr>
        <w:jc w:val="both"/>
      </w:pPr>
      <w:r>
        <w:lastRenderedPageBreak/>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trees</w:t>
      </w:r>
      <w:r w:rsidR="005D08F1">
        <w:t>,</w:t>
      </w:r>
      <w:r w:rsidR="008850E8">
        <w:t xml:space="preserve"> so </w:t>
      </w:r>
      <w:r w:rsidR="00BC734C">
        <w:t>the proposed greenway design</w:t>
      </w:r>
      <w:r w:rsidR="008850E8">
        <w:t xml:space="preserve"> </w:t>
      </w:r>
      <w:r w:rsidR="001F371E">
        <w:t>avoid</w:t>
      </w:r>
      <w:r w:rsidR="00BC734C">
        <w:t>s</w:t>
      </w:r>
      <w:r w:rsidR="001F371E">
        <w:t xml:space="preserve"> </w:t>
      </w:r>
      <w:r w:rsidR="00BC734C">
        <w:t>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BE3FBD" w:rsidP="00330D3C" w:rsidRDefault="00BE3FBD" w14:paraId="44C5A1AD" w14:textId="77777777">
      <w:pPr>
        <w:jc w:val="both"/>
      </w:pPr>
    </w:p>
    <w:p w:rsidR="00330D3C" w:rsidP="00330D3C" w:rsidRDefault="00E54842" w14:paraId="0D6F99C2" w14:textId="3040E609">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0F11715">
      <w:pPr>
        <w:pStyle w:val="ListParagraph"/>
        <w:numPr>
          <w:ilvl w:val="0"/>
          <w:numId w:val="2"/>
        </w:numPr>
        <w:jc w:val="both"/>
      </w:pPr>
      <w:r>
        <w:t>An archaeology and built heritage assessment</w:t>
      </w:r>
      <w:r w:rsidR="009340ED">
        <w:t xml:space="preserve"> that concluded the proposed Greenway will not impact </w:t>
      </w:r>
      <w:r w:rsidR="005F56C7">
        <w:t>protected</w:t>
      </w:r>
      <w:r w:rsidR="00B6661F">
        <w:t xml:space="preserve"> structures</w:t>
      </w:r>
      <w:r w:rsidR="005F56C7">
        <w:t xml:space="preserve"> in the area</w:t>
      </w:r>
      <w:r>
        <w:t xml:space="preserve">,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53473F2B">
      <w:pPr>
        <w:jc w:val="both"/>
      </w:pPr>
      <w:r>
        <w:t>We</w:t>
      </w:r>
      <w:r w:rsidR="00EF5F21">
        <w:t xml:space="preserve"> hope the above </w:t>
      </w:r>
      <w:r w:rsidR="002A36CE">
        <w:t xml:space="preserve">information </w:t>
      </w:r>
      <w:r w:rsidR="00EF5F21">
        <w:t>has answered addre</w:t>
      </w:r>
      <w:r w:rsidR="00A65F3A">
        <w:t>ssed</w:t>
      </w:r>
      <w:r w:rsidR="00EF5F21">
        <w:t xml:space="preserve"> your concerns</w:t>
      </w:r>
      <w:r w:rsidR="00A65F3A">
        <w:t xml:space="preserve"> about the proposed Greenway</w:t>
      </w:r>
      <w:r w:rsidR="00EF5F21">
        <w:t xml:space="preserve">.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lastRenderedPageBreak/>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F71" w:rsidRDefault="00496F71" w14:paraId="30CAECD8" w14:textId="77777777">
      <w:r>
        <w:separator/>
      </w:r>
    </w:p>
  </w:endnote>
  <w:endnote w:type="continuationSeparator" w:id="0">
    <w:p w:rsidR="00496F71" w:rsidRDefault="00496F71" w14:paraId="62546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F71" w:rsidRDefault="00496F71" w14:paraId="1AAD7BBE" w14:textId="77777777">
      <w:r>
        <w:separator/>
      </w:r>
    </w:p>
  </w:footnote>
  <w:footnote w:type="continuationSeparator" w:id="0">
    <w:p w:rsidR="00496F71" w:rsidRDefault="00496F71" w14:paraId="62D4F5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05D"/>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2F4B3C"/>
    <w:rsid w:val="0030233F"/>
    <w:rsid w:val="0031168C"/>
    <w:rsid w:val="00313C8D"/>
    <w:rsid w:val="0031548B"/>
    <w:rsid w:val="00325FBB"/>
    <w:rsid w:val="00327FC1"/>
    <w:rsid w:val="00330D3C"/>
    <w:rsid w:val="003371ED"/>
    <w:rsid w:val="00354E5D"/>
    <w:rsid w:val="0036527F"/>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96F71"/>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864E4"/>
    <w:rsid w:val="005A25B8"/>
    <w:rsid w:val="005A574C"/>
    <w:rsid w:val="005B2AA8"/>
    <w:rsid w:val="005B5B80"/>
    <w:rsid w:val="005D08F1"/>
    <w:rsid w:val="005D09EB"/>
    <w:rsid w:val="005D11FA"/>
    <w:rsid w:val="005D34FA"/>
    <w:rsid w:val="005F1243"/>
    <w:rsid w:val="005F56C7"/>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0E35"/>
    <w:rsid w:val="00893A4E"/>
    <w:rsid w:val="0089439D"/>
    <w:rsid w:val="00897602"/>
    <w:rsid w:val="008C039F"/>
    <w:rsid w:val="008C2FD5"/>
    <w:rsid w:val="008D10E9"/>
    <w:rsid w:val="008D5140"/>
    <w:rsid w:val="008E0D80"/>
    <w:rsid w:val="008E5301"/>
    <w:rsid w:val="008F1936"/>
    <w:rsid w:val="0090001E"/>
    <w:rsid w:val="009002BB"/>
    <w:rsid w:val="009023FF"/>
    <w:rsid w:val="00922174"/>
    <w:rsid w:val="0092312B"/>
    <w:rsid w:val="009340ED"/>
    <w:rsid w:val="0094658A"/>
    <w:rsid w:val="00950937"/>
    <w:rsid w:val="009714FB"/>
    <w:rsid w:val="00984572"/>
    <w:rsid w:val="009A7032"/>
    <w:rsid w:val="009B0E25"/>
    <w:rsid w:val="009C0EDD"/>
    <w:rsid w:val="009D2C69"/>
    <w:rsid w:val="009E1057"/>
    <w:rsid w:val="00A02B36"/>
    <w:rsid w:val="00A148E3"/>
    <w:rsid w:val="00A31CB7"/>
    <w:rsid w:val="00A6592E"/>
    <w:rsid w:val="00A65F3A"/>
    <w:rsid w:val="00A6778F"/>
    <w:rsid w:val="00A747CB"/>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61F"/>
    <w:rsid w:val="00B66D99"/>
    <w:rsid w:val="00B97B11"/>
    <w:rsid w:val="00BB2F9C"/>
    <w:rsid w:val="00BC4AAC"/>
    <w:rsid w:val="00BC734C"/>
    <w:rsid w:val="00BE3FBD"/>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35914"/>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259E"/>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62F9E"/>
    <w:rsid w:val="00F70B5C"/>
    <w:rsid w:val="00F722F0"/>
    <w:rsid w:val="00F81917"/>
    <w:rsid w:val="00FA3F84"/>
    <w:rsid w:val="00FA51D5"/>
    <w:rsid w:val="00FA7B46"/>
    <w:rsid w:val="00FB4214"/>
    <w:rsid w:val="00FC4189"/>
    <w:rsid w:val="00FD7DD2"/>
    <w:rsid w:val="00FE7FF7"/>
    <w:rsid w:val="00FF39DA"/>
    <w:rsid w:val="00FF438E"/>
    <w:rsid w:val="75EAE721"/>
    <w:rsid w:val="7CF39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By xmlns="5b05ef1a-92dc-4cbe-ade1-f1a5b9dd487e">
      <UserInfo>
        <DisplayName/>
        <AccountId xsi:nil="true"/>
        <AccountType/>
      </UserInfo>
    </VerifiedBy>
    <DocumentType xmlns="5b05ef1a-92dc-4cbe-ade1-f1a5b9dd487e" xsi:nil="true"/>
    <DocumentCategory xmlns="5b05ef1a-92dc-4cbe-ade1-f1a5b9dd487e" xsi:nil="true"/>
    <OntheWebsite xmlns="5b05ef1a-92dc-4cbe-ade1-f1a5b9dd487e">false</Onthe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43833873C1B45873F5B1776C6B46C" ma:contentTypeVersion="7" ma:contentTypeDescription="Create a new document." ma:contentTypeScope="" ma:versionID="dc0be58c54f2717693dc6c334e24ba27">
  <xsd:schema xmlns:xsd="http://www.w3.org/2001/XMLSchema" xmlns:xs="http://www.w3.org/2001/XMLSchema" xmlns:p="http://schemas.microsoft.com/office/2006/metadata/properties" xmlns:ns2="5b05ef1a-92dc-4cbe-ade1-f1a5b9dd487e" targetNamespace="http://schemas.microsoft.com/office/2006/metadata/properties" ma:root="true" ma:fieldsID="516f5ba96d022954d8deb1e84632fad0" ns2:_="">
    <xsd:import namespace="5b05ef1a-92dc-4cbe-ade1-f1a5b9dd487e"/>
    <xsd:element name="properties">
      <xsd:complexType>
        <xsd:sequence>
          <xsd:element name="documentManagement">
            <xsd:complexType>
              <xsd:all>
                <xsd:element ref="ns2:DocumentCategory" minOccurs="0"/>
                <xsd:element ref="ns2:DocumentType" minOccurs="0"/>
                <xsd:element ref="ns2:OntheWebsite" minOccurs="0"/>
                <xsd:element ref="ns2:VerifiedBy"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ef1a-92dc-4cbe-ade1-f1a5b9dd487e"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2.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3.xml><?xml version="1.0" encoding="utf-8"?>
<ds:datastoreItem xmlns:ds="http://schemas.openxmlformats.org/officeDocument/2006/customXml" ds:itemID="{389767CF-9F4E-4AA7-BBFF-84B5D11170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Rodolfi</dc:creator>
  <cp:keywords/>
  <dc:description/>
  <cp:lastModifiedBy>James Kennelly</cp:lastModifiedBy>
  <cp:revision>131</cp:revision>
  <cp:lastPrinted>2019-01-11T09:38:00Z</cp:lastPrinted>
  <dcterms:created xsi:type="dcterms:W3CDTF">2022-11-14T10:08:00Z</dcterms:created>
  <dcterms:modified xsi:type="dcterms:W3CDTF">2025-06-12T11:09:43Z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0x010100AE643833873C1B45873F5B1776C6B46C</vt:lpwstr>
  </property>
  <property fmtid="{D5CDD505-2E9C-101B-9397-08002B2CF9AE}" pid="3" name="MediaServiceImageTags">
    <vt:lpwstr/>
  </property>
</Properties>
</file>